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参会回执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填表单位（公章）：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74"/>
        <w:gridCol w:w="1883"/>
        <w:gridCol w:w="283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联系电话（手机号）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填表人：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77A07"/>
    <w:rsid w:val="17C77A07"/>
    <w:rsid w:val="21F915E7"/>
    <w:rsid w:val="3108258B"/>
    <w:rsid w:val="6D535020"/>
    <w:rsid w:val="74CA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2018-09-19T07:43:00Z</dcterms:created>
  <dc:creator>韩毅</dc:creator>
  <cp:lastModifiedBy>韩毅</cp:lastModifiedBy>
  <dcterms:modified xsi:type="dcterms:W3CDTF">2018-09-19T07:57:35Z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