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参会代表名额分配表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4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参会名额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船舶学院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航建学院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动力学院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自动化学院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4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水声学院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计算机学院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机电学院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信通学院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经管学院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材化学院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理学院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外语系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核学院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体育部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机关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直属单位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</w:tbl>
    <w:p>
      <w:pPr>
        <w:jc w:val="center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70E47"/>
    <w:rsid w:val="15CC26C8"/>
    <w:rsid w:val="31407CA5"/>
    <w:rsid w:val="33405226"/>
    <w:rsid w:val="444F5E7A"/>
    <w:rsid w:val="4F356EEB"/>
    <w:rsid w:val="544771A2"/>
    <w:rsid w:val="591C67E9"/>
    <w:rsid w:val="61FC4A60"/>
    <w:rsid w:val="64F464A8"/>
    <w:rsid w:val="688625FF"/>
    <w:rsid w:val="69C70E47"/>
    <w:rsid w:val="6D535020"/>
    <w:rsid w:val="7875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2018-09-19T07:43:00Z</dcterms:created>
  <dc:creator>韩毅</dc:creator>
  <cp:lastModifiedBy>韩毅</cp:lastModifiedBy>
  <cp:lastPrinted>2018-09-19T08:38:54Z</cp:lastPrinted>
  <dcterms:modified xsi:type="dcterms:W3CDTF">2018-09-19T08:51:25Z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